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02" w:rsidRDefault="00E70502" w:rsidP="00E7050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E70502" w:rsidRDefault="00E70502" w:rsidP="00E70502">
      <w:pPr>
        <w:autoSpaceDE w:val="0"/>
        <w:autoSpaceDN w:val="0"/>
        <w:adjustRightInd w:val="0"/>
        <w:ind w:left="567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Al Consorzio Sociale </w:t>
      </w:r>
    </w:p>
    <w:p w:rsidR="00E70502" w:rsidRDefault="00E70502" w:rsidP="00E70502">
      <w:pPr>
        <w:autoSpaceDE w:val="0"/>
        <w:autoSpaceDN w:val="0"/>
        <w:adjustRightInd w:val="0"/>
        <w:ind w:left="567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Vallo di Diano-Tanagro-Alburni</w:t>
      </w:r>
    </w:p>
    <w:p w:rsidR="00E70502" w:rsidRDefault="00E70502" w:rsidP="00E70502">
      <w:pPr>
        <w:autoSpaceDE w:val="0"/>
        <w:autoSpaceDN w:val="0"/>
        <w:adjustRightInd w:val="0"/>
        <w:ind w:left="567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Via Mezzacapo 251</w:t>
      </w:r>
    </w:p>
    <w:p w:rsidR="00E70502" w:rsidRDefault="00E70502" w:rsidP="00E70502">
      <w:pPr>
        <w:autoSpaceDE w:val="0"/>
        <w:autoSpaceDN w:val="0"/>
        <w:adjustRightInd w:val="0"/>
        <w:ind w:left="567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84036 Sala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consilina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(Sa)</w:t>
      </w:r>
    </w:p>
    <w:p w:rsidR="00E70502" w:rsidRDefault="00E70502" w:rsidP="00E70502">
      <w:pPr>
        <w:autoSpaceDE w:val="0"/>
        <w:autoSpaceDN w:val="0"/>
        <w:adjustRightInd w:val="0"/>
        <w:ind w:left="567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Pec: </w:t>
      </w:r>
      <w:hyperlink r:id="rId8" w:history="1">
        <w:r>
          <w:rPr>
            <w:rStyle w:val="Collegamentoipertestuale"/>
            <w:rFonts w:eastAsiaTheme="minorHAnsi"/>
            <w:sz w:val="22"/>
            <w:szCs w:val="22"/>
            <w:lang w:eastAsia="en-US"/>
          </w:rPr>
          <w:t>protocollo@pec.pianosociales10.it</w:t>
        </w:r>
      </w:hyperlink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E70502" w:rsidRDefault="00E70502" w:rsidP="00E70502">
      <w:pPr>
        <w:autoSpaceDE w:val="0"/>
        <w:autoSpaceDN w:val="0"/>
        <w:adjustRightInd w:val="0"/>
        <w:ind w:left="567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E70502" w:rsidRDefault="00E70502" w:rsidP="00E7050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E70502" w:rsidRDefault="00E70502" w:rsidP="00E7050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E70502" w:rsidRDefault="00E70502" w:rsidP="00E7050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Oggetto: Manifestazione di interesse per l’Avviso per l’incarico di “</w:t>
      </w:r>
      <w:r w:rsidR="009C22E0" w:rsidRPr="00425F94">
        <w:rPr>
          <w:sz w:val="22"/>
          <w:szCs w:val="22"/>
        </w:rPr>
        <w:t>Revisore unico dei conti</w:t>
      </w:r>
      <w:r>
        <w:rPr>
          <w:rFonts w:eastAsiaTheme="minorHAnsi"/>
          <w:color w:val="000000"/>
          <w:sz w:val="22"/>
          <w:szCs w:val="22"/>
          <w:lang w:eastAsia="en-US"/>
        </w:rPr>
        <w:t>” per gli esercizi 2018,2019/2020  del Consorzio Sociale Vallo di Diano-Tanagro-Alburni Ambito S10.</w:t>
      </w:r>
    </w:p>
    <w:p w:rsidR="00E70502" w:rsidRDefault="00E70502" w:rsidP="00E7050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E70502" w:rsidRDefault="00E70502" w:rsidP="00E705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 C.F. __________________ Partita IVA___________________, nato/a a ________________________________ (_____) il ____________________________, residente a ___________________________ (____) in via _______________________________________ n. _________ e-mail _____________________ PEC _____________________ tel. _________________,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 </w:t>
      </w:r>
    </w:p>
    <w:p w:rsidR="00E70502" w:rsidRDefault="00E70502" w:rsidP="005746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presa visione del relativo avviso, propone la propria candidatura per svolgere l’incarico di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di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“revisore legale dei conti” </w:t>
      </w:r>
      <w:r>
        <w:rPr>
          <w:sz w:val="22"/>
          <w:szCs w:val="22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per gli esercizi 2018,2019/2020</w:t>
      </w:r>
      <w:r>
        <w:rPr>
          <w:sz w:val="22"/>
          <w:szCs w:val="22"/>
        </w:rPr>
        <w:t>.</w:t>
      </w:r>
    </w:p>
    <w:p w:rsidR="00E70502" w:rsidRDefault="00E70502" w:rsidP="00E70502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fine, ai sensi e per gli effetti delle disposizioni di cui all’articolo 47 del D.P.R. 445/2000, consapevole delle sanzioni penali, nel caso di dichiarazioni non veritiere, di formazione o uso di atti falsi, richiamate dall'art. 76 DPR 445/2000, sotto la personale propria responsabilità,</w:t>
      </w:r>
    </w:p>
    <w:p w:rsidR="00E70502" w:rsidRDefault="00E70502" w:rsidP="00E70502">
      <w:pPr>
        <w:jc w:val="center"/>
        <w:rPr>
          <w:sz w:val="22"/>
          <w:szCs w:val="22"/>
        </w:rPr>
      </w:pPr>
    </w:p>
    <w:p w:rsidR="00E70502" w:rsidRDefault="00E70502" w:rsidP="00E70502">
      <w:pPr>
        <w:jc w:val="center"/>
        <w:rPr>
          <w:sz w:val="22"/>
          <w:szCs w:val="22"/>
        </w:rPr>
      </w:pPr>
      <w:r>
        <w:rPr>
          <w:sz w:val="22"/>
          <w:szCs w:val="22"/>
        </w:rPr>
        <w:t>MANIFESTA</w:t>
      </w:r>
    </w:p>
    <w:p w:rsidR="00E70502" w:rsidRDefault="00E70502" w:rsidP="00E70502">
      <w:pPr>
        <w:jc w:val="center"/>
        <w:rPr>
          <w:sz w:val="22"/>
          <w:szCs w:val="22"/>
        </w:rPr>
      </w:pPr>
    </w:p>
    <w:p w:rsidR="00E70502" w:rsidRDefault="00E70502" w:rsidP="00E7050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il proprio interesse per l'incarico di </w:t>
      </w:r>
      <w:r w:rsidR="009C22E0" w:rsidRPr="00425F94">
        <w:rPr>
          <w:sz w:val="22"/>
          <w:szCs w:val="22"/>
        </w:rPr>
        <w:t>Revisore unico dei conti</w:t>
      </w:r>
      <w:r w:rsidR="009C22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presso </w:t>
      </w:r>
      <w:r w:rsidR="00574691">
        <w:rPr>
          <w:sz w:val="22"/>
          <w:szCs w:val="22"/>
        </w:rPr>
        <w:t xml:space="preserve">il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Consorzio Sociale Vallo di Diano-Tanagro-Alburni Ambito S10 e </w:t>
      </w:r>
      <w:r>
        <w:rPr>
          <w:sz w:val="22"/>
          <w:szCs w:val="22"/>
        </w:rPr>
        <w:t xml:space="preserve">sotto la propria responsabilità, </w:t>
      </w:r>
    </w:p>
    <w:p w:rsidR="00574691" w:rsidRDefault="00574691" w:rsidP="00E70502">
      <w:pPr>
        <w:jc w:val="center"/>
        <w:rPr>
          <w:sz w:val="22"/>
          <w:szCs w:val="22"/>
        </w:rPr>
      </w:pPr>
    </w:p>
    <w:p w:rsidR="00E70502" w:rsidRDefault="00E70502" w:rsidP="00E7050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70502" w:rsidRDefault="00E70502" w:rsidP="00E70502">
      <w:pPr>
        <w:jc w:val="center"/>
        <w:rPr>
          <w:sz w:val="22"/>
          <w:szCs w:val="22"/>
        </w:rPr>
      </w:pPr>
    </w:p>
    <w:p w:rsidR="00E70502" w:rsidRPr="00574691" w:rsidRDefault="00E70502" w:rsidP="00574691">
      <w:pPr>
        <w:pStyle w:val="Paragrafoelenco"/>
        <w:numPr>
          <w:ilvl w:val="0"/>
          <w:numId w:val="30"/>
        </w:numPr>
        <w:ind w:left="284" w:hanging="284"/>
        <w:jc w:val="both"/>
        <w:rPr>
          <w:rFonts w:ascii="Times New Roman" w:hAnsi="Times New Roman"/>
        </w:rPr>
      </w:pPr>
      <w:r w:rsidRPr="00574691">
        <w:rPr>
          <w:rFonts w:ascii="Times New Roman" w:hAnsi="Times New Roman"/>
        </w:rPr>
        <w:t xml:space="preserve">l’insussistenza della cause di esclusione previste dall'art. 80 del </w:t>
      </w:r>
      <w:proofErr w:type="spellStart"/>
      <w:r w:rsidRPr="00574691">
        <w:rPr>
          <w:rFonts w:ascii="Times New Roman" w:hAnsi="Times New Roman"/>
        </w:rPr>
        <w:t>D.Lgs.</w:t>
      </w:r>
      <w:proofErr w:type="spellEnd"/>
      <w:r w:rsidRPr="00574691">
        <w:rPr>
          <w:rFonts w:ascii="Times New Roman" w:hAnsi="Times New Roman"/>
        </w:rPr>
        <w:t xml:space="preserve"> n. 50/2016; </w:t>
      </w:r>
    </w:p>
    <w:p w:rsidR="00E70502" w:rsidRPr="00574691" w:rsidRDefault="00E70502" w:rsidP="00574691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74691">
        <w:rPr>
          <w:rFonts w:ascii="Times New Roman" w:hAnsi="Times New Roman"/>
        </w:rPr>
        <w:t xml:space="preserve">il possesso del requisito di indipendenza di cui all'art. 10 del </w:t>
      </w:r>
      <w:proofErr w:type="spellStart"/>
      <w:r w:rsidRPr="00574691">
        <w:rPr>
          <w:rFonts w:ascii="Times New Roman" w:hAnsi="Times New Roman"/>
        </w:rPr>
        <w:t>D.Lgs.</w:t>
      </w:r>
      <w:proofErr w:type="spellEnd"/>
      <w:r w:rsidRPr="00574691">
        <w:rPr>
          <w:rFonts w:ascii="Times New Roman" w:hAnsi="Times New Roman"/>
        </w:rPr>
        <w:t xml:space="preserve"> n. 39/2010 e secondo i “Principi sull’indipendenza del revisore” emanati dal Consiglio Nazionale dei Dottori Commercialisti e dal Consiglio Nazionale dei Ragionieri. </w:t>
      </w:r>
    </w:p>
    <w:p w:rsidR="00E70502" w:rsidRPr="00574691" w:rsidRDefault="00E70502" w:rsidP="00574691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74691">
        <w:rPr>
          <w:rFonts w:ascii="Times New Roman" w:hAnsi="Times New Roman"/>
        </w:rPr>
        <w:t>l’iscrizione al Registro dei Revisori legali presso il Ministero dell'Economia e delle Finanze ai sensi del D.lgs. n. 39/2010 e del D.M. 20.06.2012 n. 144 e del D.M. 20.06.2012 n. 145 emanati dal suddetto Ministero, al nr. ____ con Decreto Ministeriale in data __</w:t>
      </w:r>
      <w:bookmarkStart w:id="0" w:name="_GoBack"/>
      <w:bookmarkEnd w:id="0"/>
      <w:r w:rsidRPr="00574691">
        <w:rPr>
          <w:rFonts w:ascii="Times New Roman" w:hAnsi="Times New Roman"/>
        </w:rPr>
        <w:t xml:space="preserve">__________; </w:t>
      </w:r>
    </w:p>
    <w:p w:rsidR="00E70502" w:rsidRPr="00574691" w:rsidRDefault="00E70502" w:rsidP="00574691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74691">
        <w:rPr>
          <w:rFonts w:ascii="Times New Roman" w:hAnsi="Times New Roman"/>
        </w:rPr>
        <w:t xml:space="preserve">di prestare il proprio consenso al trattamento dei dati personali forniti al solo fine della partecipazione alla procedura di cui all’avviso in oggetto, ai sensi e per gli effetti del </w:t>
      </w:r>
      <w:proofErr w:type="spellStart"/>
      <w:r w:rsidRPr="00574691">
        <w:rPr>
          <w:rFonts w:ascii="Times New Roman" w:hAnsi="Times New Roman"/>
        </w:rPr>
        <w:t>D.Lgs.</w:t>
      </w:r>
      <w:proofErr w:type="spellEnd"/>
      <w:r w:rsidRPr="00574691">
        <w:rPr>
          <w:rFonts w:ascii="Times New Roman" w:hAnsi="Times New Roman"/>
        </w:rPr>
        <w:t xml:space="preserve"> n. 196/2003 e </w:t>
      </w:r>
      <w:proofErr w:type="spellStart"/>
      <w:r w:rsidRPr="00574691">
        <w:rPr>
          <w:rFonts w:ascii="Times New Roman" w:hAnsi="Times New Roman"/>
        </w:rPr>
        <w:t>smi</w:t>
      </w:r>
      <w:proofErr w:type="spellEnd"/>
      <w:r w:rsidRPr="00574691">
        <w:rPr>
          <w:rFonts w:ascii="Times New Roman" w:hAnsi="Times New Roman"/>
        </w:rPr>
        <w:t xml:space="preserve">; </w:t>
      </w:r>
    </w:p>
    <w:p w:rsidR="00574691" w:rsidRDefault="00574691" w:rsidP="00E70502">
      <w:pPr>
        <w:rPr>
          <w:sz w:val="22"/>
          <w:szCs w:val="22"/>
        </w:rPr>
      </w:pPr>
    </w:p>
    <w:p w:rsidR="00E70502" w:rsidRDefault="00574691" w:rsidP="00E70502">
      <w:pPr>
        <w:rPr>
          <w:sz w:val="22"/>
          <w:szCs w:val="22"/>
        </w:rPr>
      </w:pPr>
      <w:r>
        <w:rPr>
          <w:sz w:val="22"/>
          <w:szCs w:val="22"/>
        </w:rPr>
        <w:t>a tal fine allega la seguente d</w:t>
      </w:r>
      <w:r w:rsidR="00E70502">
        <w:rPr>
          <w:sz w:val="22"/>
          <w:szCs w:val="22"/>
        </w:rPr>
        <w:t>ocumentazione:</w:t>
      </w:r>
    </w:p>
    <w:p w:rsidR="00E70502" w:rsidRDefault="00E70502" w:rsidP="00E70502">
      <w:pPr>
        <w:pStyle w:val="Paragrafoelenco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curriculum vitae e professionale </w:t>
      </w:r>
      <w:r w:rsidR="00761A24">
        <w:rPr>
          <w:rFonts w:ascii="Times New Roman" w:hAnsi="Times New Roman"/>
        </w:rPr>
        <w:t>firmato digitalmente</w:t>
      </w:r>
      <w:r>
        <w:rPr>
          <w:rFonts w:ascii="Times New Roman" w:hAnsi="Times New Roman"/>
        </w:rPr>
        <w:t>;</w:t>
      </w:r>
    </w:p>
    <w:p w:rsidR="00E70502" w:rsidRDefault="00E70502" w:rsidP="00E70502">
      <w:pPr>
        <w:pStyle w:val="Paragrafoelenco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copia fotostatica documento d'identità in corso di validità.</w:t>
      </w:r>
    </w:p>
    <w:p w:rsidR="00FB56BE" w:rsidRDefault="00FB56BE" w:rsidP="00E70502">
      <w:pPr>
        <w:jc w:val="both"/>
        <w:rPr>
          <w:sz w:val="22"/>
          <w:szCs w:val="22"/>
        </w:rPr>
      </w:pPr>
    </w:p>
    <w:p w:rsidR="00E70502" w:rsidRDefault="00E70502" w:rsidP="00E70502">
      <w:pPr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</w:p>
    <w:p w:rsidR="00E70502" w:rsidRDefault="00E70502" w:rsidP="00E70502">
      <w:pPr>
        <w:jc w:val="both"/>
        <w:rPr>
          <w:sz w:val="22"/>
          <w:szCs w:val="22"/>
        </w:rPr>
      </w:pPr>
    </w:p>
    <w:p w:rsidR="00E70502" w:rsidRDefault="00761A24" w:rsidP="00E70502">
      <w:pPr>
        <w:jc w:val="right"/>
        <w:rPr>
          <w:sz w:val="22"/>
          <w:szCs w:val="22"/>
        </w:rPr>
      </w:pPr>
      <w:r>
        <w:rPr>
          <w:sz w:val="22"/>
          <w:szCs w:val="22"/>
        </w:rPr>
        <w:t>Firmare digitalmente</w:t>
      </w:r>
    </w:p>
    <w:p w:rsidR="00685069" w:rsidRPr="006234C7" w:rsidRDefault="00685069" w:rsidP="006234C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234C7" w:rsidRDefault="006234C7" w:rsidP="006234C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sectPr w:rsidR="006234C7" w:rsidSect="003C4CEF">
      <w:headerReference w:type="default" r:id="rId9"/>
      <w:footerReference w:type="default" r:id="rId10"/>
      <w:pgSz w:w="11906" w:h="16838" w:code="9"/>
      <w:pgMar w:top="1418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86" w:rsidRDefault="00F64686" w:rsidP="00B05324">
      <w:r>
        <w:separator/>
      </w:r>
    </w:p>
  </w:endnote>
  <w:endnote w:type="continuationSeparator" w:id="0">
    <w:p w:rsidR="00F64686" w:rsidRDefault="00F64686" w:rsidP="00B0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0743031"/>
      <w:docPartObj>
        <w:docPartGallery w:val="Page Numbers (Bottom of Page)"/>
        <w:docPartUnique/>
      </w:docPartObj>
    </w:sdtPr>
    <w:sdtContent>
      <w:p w:rsidR="005914A5" w:rsidRDefault="00E045F4" w:rsidP="005914A5">
        <w:pPr>
          <w:pStyle w:val="Pidipagina"/>
          <w:jc w:val="center"/>
        </w:pPr>
        <w:r>
          <w:fldChar w:fldCharType="begin"/>
        </w:r>
        <w:r w:rsidR="005914A5">
          <w:instrText>PAGE   \* MERGEFORMAT</w:instrText>
        </w:r>
        <w:r>
          <w:fldChar w:fldCharType="separate"/>
        </w:r>
        <w:r w:rsidR="005A46B7">
          <w:rPr>
            <w:noProof/>
          </w:rPr>
          <w:t>1</w:t>
        </w:r>
        <w:r>
          <w:fldChar w:fldCharType="end"/>
        </w:r>
      </w:p>
    </w:sdtContent>
  </w:sdt>
  <w:p w:rsidR="00225C11" w:rsidRPr="00EC4CB7" w:rsidRDefault="00225C11" w:rsidP="00EC4C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86" w:rsidRDefault="00F64686" w:rsidP="00B05324">
      <w:r>
        <w:separator/>
      </w:r>
    </w:p>
  </w:footnote>
  <w:footnote w:type="continuationSeparator" w:id="0">
    <w:p w:rsidR="00F64686" w:rsidRDefault="00F64686" w:rsidP="00B05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77"/>
      <w:gridCol w:w="7743"/>
    </w:tblGrid>
    <w:tr w:rsidR="0053647E" w:rsidTr="0053647E">
      <w:trPr>
        <w:trHeight w:val="996"/>
      </w:trPr>
      <w:tc>
        <w:tcPr>
          <w:tcW w:w="2376" w:type="dxa"/>
          <w:vMerge w:val="restart"/>
        </w:tcPr>
        <w:p w:rsidR="0053647E" w:rsidRDefault="00CA02BE" w:rsidP="0053647E">
          <w:pPr>
            <w:pStyle w:val="Pidipagina"/>
            <w:spacing w:before="120"/>
          </w:pPr>
          <w:r>
            <w:rPr>
              <w:rFonts w:ascii="Arial" w:hAnsi="Arial" w:cs="Arial"/>
              <w:noProof/>
              <w:sz w:val="14"/>
            </w:rPr>
            <w:drawing>
              <wp:inline distT="0" distB="0" distL="0" distR="0">
                <wp:extent cx="1560839" cy="720000"/>
                <wp:effectExtent l="0" t="0" r="1270" b="444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totipo4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83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647E">
            <w:rPr>
              <w:rFonts w:ascii="Arial" w:hAnsi="Arial" w:cs="Arial"/>
              <w:sz w:val="14"/>
            </w:rPr>
            <w:t xml:space="preserve"> </w:t>
          </w:r>
        </w:p>
      </w:tc>
      <w:tc>
        <w:tcPr>
          <w:tcW w:w="8044" w:type="dxa"/>
          <w:tcBorders>
            <w:bottom w:val="single" w:sz="4" w:space="0" w:color="auto"/>
          </w:tcBorders>
        </w:tcPr>
        <w:p w:rsidR="0053647E" w:rsidRDefault="0053647E" w:rsidP="006242CB">
          <w:pPr>
            <w:pStyle w:val="Intestazione"/>
            <w:tabs>
              <w:tab w:val="clear" w:pos="4819"/>
              <w:tab w:val="clear" w:pos="9638"/>
              <w:tab w:val="center" w:pos="3561"/>
              <w:tab w:val="right" w:pos="7528"/>
            </w:tabs>
          </w:pPr>
        </w:p>
      </w:tc>
    </w:tr>
    <w:tr w:rsidR="0053647E" w:rsidTr="0053647E">
      <w:tc>
        <w:tcPr>
          <w:tcW w:w="2376" w:type="dxa"/>
          <w:vMerge/>
          <w:tcBorders>
            <w:bottom w:val="single" w:sz="4" w:space="0" w:color="auto"/>
          </w:tcBorders>
        </w:tcPr>
        <w:p w:rsidR="0053647E" w:rsidRDefault="0053647E" w:rsidP="0075013B">
          <w:pPr>
            <w:pStyle w:val="Pidipagina"/>
            <w:tabs>
              <w:tab w:val="clear" w:pos="4819"/>
            </w:tabs>
            <w:spacing w:before="120"/>
            <w:jc w:val="right"/>
            <w:rPr>
              <w:rFonts w:ascii="Arial" w:hAnsi="Arial" w:cs="Arial"/>
              <w:sz w:val="14"/>
            </w:rPr>
          </w:pPr>
        </w:p>
      </w:tc>
      <w:tc>
        <w:tcPr>
          <w:tcW w:w="8044" w:type="dxa"/>
          <w:tcBorders>
            <w:top w:val="single" w:sz="4" w:space="0" w:color="auto"/>
            <w:bottom w:val="single" w:sz="4" w:space="0" w:color="auto"/>
          </w:tcBorders>
        </w:tcPr>
        <w:p w:rsidR="0053647E" w:rsidRDefault="0053647E" w:rsidP="0075013B">
          <w:pPr>
            <w:pStyle w:val="Pidipagina"/>
            <w:tabs>
              <w:tab w:val="clear" w:pos="4819"/>
            </w:tabs>
            <w:spacing w:before="20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Consorzio Sociale “Vallo di Diano-Tanagro-Alburni” Ambito S10</w:t>
          </w:r>
          <w:r w:rsidRPr="00B537D0">
            <w:rPr>
              <w:rFonts w:ascii="Arial" w:hAnsi="Arial" w:cs="Arial"/>
              <w:sz w:val="14"/>
            </w:rPr>
            <w:t xml:space="preserve"> – Via Mezzacapo, 2</w:t>
          </w:r>
          <w:r>
            <w:rPr>
              <w:rFonts w:ascii="Arial" w:hAnsi="Arial" w:cs="Arial"/>
              <w:sz w:val="14"/>
            </w:rPr>
            <w:t>51</w:t>
          </w:r>
          <w:r w:rsidRPr="00B537D0">
            <w:rPr>
              <w:rFonts w:ascii="Arial" w:hAnsi="Arial" w:cs="Arial"/>
              <w:sz w:val="14"/>
            </w:rPr>
            <w:t xml:space="preserve"> – 84036 Sala Consilina (Sa</w:t>
          </w:r>
          <w:r>
            <w:rPr>
              <w:rFonts w:ascii="Arial" w:hAnsi="Arial" w:cs="Arial"/>
              <w:sz w:val="14"/>
            </w:rPr>
            <w:t>)</w:t>
          </w:r>
          <w:r w:rsidRPr="00B537D0">
            <w:rPr>
              <w:rFonts w:ascii="Arial" w:hAnsi="Arial" w:cs="Arial"/>
              <w:sz w:val="14"/>
            </w:rPr>
            <w:t xml:space="preserve"> </w:t>
          </w:r>
        </w:p>
        <w:p w:rsidR="0053647E" w:rsidRDefault="0053647E" w:rsidP="00CA02BE">
          <w:pPr>
            <w:pStyle w:val="Intestazione"/>
            <w:tabs>
              <w:tab w:val="clear" w:pos="4819"/>
              <w:tab w:val="clear" w:pos="9638"/>
              <w:tab w:val="left" w:pos="1770"/>
            </w:tabs>
            <w:jc w:val="center"/>
          </w:pPr>
          <w:r w:rsidRPr="00B537D0">
            <w:rPr>
              <w:rFonts w:ascii="Arial" w:hAnsi="Arial" w:cs="Arial"/>
              <w:sz w:val="14"/>
            </w:rPr>
            <w:t xml:space="preserve">P.I. </w:t>
          </w:r>
          <w:r>
            <w:rPr>
              <w:rFonts w:ascii="Arial" w:hAnsi="Arial" w:cs="Arial"/>
              <w:sz w:val="14"/>
            </w:rPr>
            <w:t>e C.F.</w:t>
          </w:r>
          <w:r w:rsidRPr="00E1718E">
            <w:rPr>
              <w:rFonts w:ascii="Arial" w:hAnsi="Arial" w:cs="Arial"/>
              <w:sz w:val="14"/>
            </w:rPr>
            <w:t>05715760657</w:t>
          </w:r>
          <w:r>
            <w:rPr>
              <w:rFonts w:ascii="Arial" w:hAnsi="Arial" w:cs="Arial"/>
              <w:sz w:val="14"/>
            </w:rPr>
            <w:t>;</w:t>
          </w:r>
          <w:r w:rsidRPr="00B537D0">
            <w:rPr>
              <w:rFonts w:ascii="Arial" w:hAnsi="Arial" w:cs="Arial"/>
              <w:sz w:val="14"/>
            </w:rPr>
            <w:t xml:space="preserve"> tel. 0975 521180; fax 0975 270168; info@piano</w:t>
          </w:r>
          <w:r>
            <w:rPr>
              <w:rFonts w:ascii="Arial" w:hAnsi="Arial" w:cs="Arial"/>
              <w:sz w:val="14"/>
            </w:rPr>
            <w:t>sociales10.it; www.pianosociales10</w:t>
          </w:r>
          <w:r w:rsidRPr="00B537D0">
            <w:rPr>
              <w:rFonts w:ascii="Arial" w:hAnsi="Arial" w:cs="Arial"/>
              <w:sz w:val="14"/>
            </w:rPr>
            <w:t>.it</w:t>
          </w:r>
        </w:p>
      </w:tc>
    </w:tr>
  </w:tbl>
  <w:p w:rsidR="00B05324" w:rsidRPr="00B537D0" w:rsidRDefault="00B05324" w:rsidP="0075013B">
    <w:pPr>
      <w:pStyle w:val="Intestazione"/>
      <w:tabs>
        <w:tab w:val="clear" w:pos="4819"/>
        <w:tab w:val="clear" w:pos="9638"/>
        <w:tab w:val="left" w:pos="1770"/>
      </w:tabs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B77"/>
    <w:multiLevelType w:val="hybridMultilevel"/>
    <w:tmpl w:val="9CD41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D7EEF"/>
    <w:multiLevelType w:val="hybridMultilevel"/>
    <w:tmpl w:val="D92AC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D2542"/>
    <w:multiLevelType w:val="hybridMultilevel"/>
    <w:tmpl w:val="FA2AB9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20591C"/>
    <w:multiLevelType w:val="hybridMultilevel"/>
    <w:tmpl w:val="BDE81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044D"/>
    <w:multiLevelType w:val="hybridMultilevel"/>
    <w:tmpl w:val="39D27AD0"/>
    <w:lvl w:ilvl="0" w:tplc="BA6428F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20DDA"/>
    <w:multiLevelType w:val="hybridMultilevel"/>
    <w:tmpl w:val="2F5C3C2A"/>
    <w:lvl w:ilvl="0" w:tplc="E9C4A71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F7105"/>
    <w:multiLevelType w:val="hybridMultilevel"/>
    <w:tmpl w:val="1BB441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EEA618E"/>
    <w:multiLevelType w:val="hybridMultilevel"/>
    <w:tmpl w:val="805478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690CB7"/>
    <w:multiLevelType w:val="hybridMultilevel"/>
    <w:tmpl w:val="D25A69BC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7683066"/>
    <w:multiLevelType w:val="hybridMultilevel"/>
    <w:tmpl w:val="EC484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C28DD"/>
    <w:multiLevelType w:val="hybridMultilevel"/>
    <w:tmpl w:val="B59EF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6514D"/>
    <w:multiLevelType w:val="hybridMultilevel"/>
    <w:tmpl w:val="784A2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42741"/>
    <w:multiLevelType w:val="hybridMultilevel"/>
    <w:tmpl w:val="5768A350"/>
    <w:lvl w:ilvl="0" w:tplc="E0C0B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C2EF4"/>
    <w:multiLevelType w:val="hybridMultilevel"/>
    <w:tmpl w:val="1C565668"/>
    <w:lvl w:ilvl="0" w:tplc="E9C4A71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56E5D"/>
    <w:multiLevelType w:val="hybridMultilevel"/>
    <w:tmpl w:val="4E7C4996"/>
    <w:lvl w:ilvl="0" w:tplc="E9C4A71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1045F"/>
    <w:multiLevelType w:val="hybridMultilevel"/>
    <w:tmpl w:val="CF5EE4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B664E3"/>
    <w:multiLevelType w:val="hybridMultilevel"/>
    <w:tmpl w:val="3E04A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82E9D"/>
    <w:multiLevelType w:val="hybridMultilevel"/>
    <w:tmpl w:val="DF901C9E"/>
    <w:lvl w:ilvl="0" w:tplc="4252C1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784618"/>
    <w:multiLevelType w:val="hybridMultilevel"/>
    <w:tmpl w:val="239431DC"/>
    <w:lvl w:ilvl="0" w:tplc="04100011">
      <w:start w:val="1"/>
      <w:numFmt w:val="decimal"/>
      <w:lvlText w:val="%1)"/>
      <w:lvlJc w:val="left"/>
      <w:pPr>
        <w:ind w:left="2563" w:hanging="360"/>
      </w:pPr>
    </w:lvl>
    <w:lvl w:ilvl="1" w:tplc="04100019" w:tentative="1">
      <w:start w:val="1"/>
      <w:numFmt w:val="lowerLetter"/>
      <w:lvlText w:val="%2."/>
      <w:lvlJc w:val="left"/>
      <w:pPr>
        <w:ind w:left="3283" w:hanging="360"/>
      </w:pPr>
    </w:lvl>
    <w:lvl w:ilvl="2" w:tplc="0410001B" w:tentative="1">
      <w:start w:val="1"/>
      <w:numFmt w:val="lowerRoman"/>
      <w:lvlText w:val="%3."/>
      <w:lvlJc w:val="right"/>
      <w:pPr>
        <w:ind w:left="4003" w:hanging="180"/>
      </w:pPr>
    </w:lvl>
    <w:lvl w:ilvl="3" w:tplc="0410000F" w:tentative="1">
      <w:start w:val="1"/>
      <w:numFmt w:val="decimal"/>
      <w:lvlText w:val="%4."/>
      <w:lvlJc w:val="left"/>
      <w:pPr>
        <w:ind w:left="4723" w:hanging="360"/>
      </w:pPr>
    </w:lvl>
    <w:lvl w:ilvl="4" w:tplc="04100019" w:tentative="1">
      <w:start w:val="1"/>
      <w:numFmt w:val="lowerLetter"/>
      <w:lvlText w:val="%5."/>
      <w:lvlJc w:val="left"/>
      <w:pPr>
        <w:ind w:left="5443" w:hanging="360"/>
      </w:pPr>
    </w:lvl>
    <w:lvl w:ilvl="5" w:tplc="0410001B" w:tentative="1">
      <w:start w:val="1"/>
      <w:numFmt w:val="lowerRoman"/>
      <w:lvlText w:val="%6."/>
      <w:lvlJc w:val="right"/>
      <w:pPr>
        <w:ind w:left="6163" w:hanging="180"/>
      </w:pPr>
    </w:lvl>
    <w:lvl w:ilvl="6" w:tplc="0410000F" w:tentative="1">
      <w:start w:val="1"/>
      <w:numFmt w:val="decimal"/>
      <w:lvlText w:val="%7."/>
      <w:lvlJc w:val="left"/>
      <w:pPr>
        <w:ind w:left="6883" w:hanging="360"/>
      </w:pPr>
    </w:lvl>
    <w:lvl w:ilvl="7" w:tplc="04100019" w:tentative="1">
      <w:start w:val="1"/>
      <w:numFmt w:val="lowerLetter"/>
      <w:lvlText w:val="%8."/>
      <w:lvlJc w:val="left"/>
      <w:pPr>
        <w:ind w:left="7603" w:hanging="360"/>
      </w:pPr>
    </w:lvl>
    <w:lvl w:ilvl="8" w:tplc="0410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>
    <w:nsid w:val="53180579"/>
    <w:multiLevelType w:val="hybridMultilevel"/>
    <w:tmpl w:val="3014E5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3702D28"/>
    <w:multiLevelType w:val="hybridMultilevel"/>
    <w:tmpl w:val="216A29C4"/>
    <w:lvl w:ilvl="0" w:tplc="E0C0B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C161F"/>
    <w:multiLevelType w:val="hybridMultilevel"/>
    <w:tmpl w:val="C0D68B4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5E25E7"/>
    <w:multiLevelType w:val="hybridMultilevel"/>
    <w:tmpl w:val="B10A69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0A1AC9"/>
    <w:multiLevelType w:val="hybridMultilevel"/>
    <w:tmpl w:val="B35667FE"/>
    <w:lvl w:ilvl="0" w:tplc="E9C4A71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442D2"/>
    <w:multiLevelType w:val="hybridMultilevel"/>
    <w:tmpl w:val="700872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863D9C"/>
    <w:multiLevelType w:val="hybridMultilevel"/>
    <w:tmpl w:val="B4E8B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B6742"/>
    <w:multiLevelType w:val="hybridMultilevel"/>
    <w:tmpl w:val="1236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375BF"/>
    <w:multiLevelType w:val="hybridMultilevel"/>
    <w:tmpl w:val="CA84A504"/>
    <w:lvl w:ilvl="0" w:tplc="E0C0B1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7"/>
  </w:num>
  <w:num w:numId="4">
    <w:abstractNumId w:val="20"/>
  </w:num>
  <w:num w:numId="5">
    <w:abstractNumId w:val="18"/>
  </w:num>
  <w:num w:numId="6">
    <w:abstractNumId w:val="24"/>
  </w:num>
  <w:num w:numId="7">
    <w:abstractNumId w:val="7"/>
  </w:num>
  <w:num w:numId="8">
    <w:abstractNumId w:val="15"/>
  </w:num>
  <w:num w:numId="9">
    <w:abstractNumId w:val="6"/>
  </w:num>
  <w:num w:numId="10">
    <w:abstractNumId w:val="2"/>
  </w:num>
  <w:num w:numId="11">
    <w:abstractNumId w:val="21"/>
  </w:num>
  <w:num w:numId="12">
    <w:abstractNumId w:val="19"/>
  </w:num>
  <w:num w:numId="13">
    <w:abstractNumId w:val="11"/>
  </w:num>
  <w:num w:numId="14">
    <w:abstractNumId w:val="8"/>
  </w:num>
  <w:num w:numId="15">
    <w:abstractNumId w:val="22"/>
  </w:num>
  <w:num w:numId="16">
    <w:abstractNumId w:val="1"/>
  </w:num>
  <w:num w:numId="17">
    <w:abstractNumId w:val="0"/>
  </w:num>
  <w:num w:numId="18">
    <w:abstractNumId w:val="3"/>
  </w:num>
  <w:num w:numId="19">
    <w:abstractNumId w:val="9"/>
  </w:num>
  <w:num w:numId="20">
    <w:abstractNumId w:val="13"/>
  </w:num>
  <w:num w:numId="21">
    <w:abstractNumId w:val="14"/>
  </w:num>
  <w:num w:numId="22">
    <w:abstractNumId w:val="23"/>
  </w:num>
  <w:num w:numId="23">
    <w:abstractNumId w:val="5"/>
  </w:num>
  <w:num w:numId="24">
    <w:abstractNumId w:val="26"/>
  </w:num>
  <w:num w:numId="25">
    <w:abstractNumId w:val="4"/>
  </w:num>
  <w:num w:numId="26">
    <w:abstractNumId w:val="25"/>
  </w:num>
  <w:num w:numId="27">
    <w:abstractNumId w:val="10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attachedTemplate r:id="rId1"/>
  <w:defaultTabStop w:val="709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05308"/>
    <w:rsid w:val="00020585"/>
    <w:rsid w:val="0003060B"/>
    <w:rsid w:val="00044CD4"/>
    <w:rsid w:val="000A7D4E"/>
    <w:rsid w:val="000C1091"/>
    <w:rsid w:val="000C7EF2"/>
    <w:rsid w:val="00110A96"/>
    <w:rsid w:val="00143117"/>
    <w:rsid w:val="00152BB3"/>
    <w:rsid w:val="00196BC1"/>
    <w:rsid w:val="001A18AC"/>
    <w:rsid w:val="001D2DA6"/>
    <w:rsid w:val="00225C11"/>
    <w:rsid w:val="00235CA5"/>
    <w:rsid w:val="00270411"/>
    <w:rsid w:val="002714A9"/>
    <w:rsid w:val="002D4EF1"/>
    <w:rsid w:val="002E30CC"/>
    <w:rsid w:val="00303B65"/>
    <w:rsid w:val="00312F23"/>
    <w:rsid w:val="00325C43"/>
    <w:rsid w:val="003A0C50"/>
    <w:rsid w:val="003B361A"/>
    <w:rsid w:val="003C4CEF"/>
    <w:rsid w:val="003C7538"/>
    <w:rsid w:val="0040067D"/>
    <w:rsid w:val="004339B0"/>
    <w:rsid w:val="00496E2E"/>
    <w:rsid w:val="004A362A"/>
    <w:rsid w:val="0053647E"/>
    <w:rsid w:val="00551424"/>
    <w:rsid w:val="00574691"/>
    <w:rsid w:val="00584FD4"/>
    <w:rsid w:val="005914A5"/>
    <w:rsid w:val="005972AC"/>
    <w:rsid w:val="005A3BFD"/>
    <w:rsid w:val="005A46B7"/>
    <w:rsid w:val="006234C7"/>
    <w:rsid w:val="006242CB"/>
    <w:rsid w:val="00624807"/>
    <w:rsid w:val="00634293"/>
    <w:rsid w:val="00647585"/>
    <w:rsid w:val="00685069"/>
    <w:rsid w:val="006A5C7C"/>
    <w:rsid w:val="006A79D4"/>
    <w:rsid w:val="006C197E"/>
    <w:rsid w:val="006D6FF6"/>
    <w:rsid w:val="0075013B"/>
    <w:rsid w:val="00761A24"/>
    <w:rsid w:val="00763371"/>
    <w:rsid w:val="00764C54"/>
    <w:rsid w:val="007A012E"/>
    <w:rsid w:val="007A5A5F"/>
    <w:rsid w:val="007C2FA4"/>
    <w:rsid w:val="007C5E27"/>
    <w:rsid w:val="007F35A5"/>
    <w:rsid w:val="008652ED"/>
    <w:rsid w:val="0089526A"/>
    <w:rsid w:val="008D4D39"/>
    <w:rsid w:val="00916593"/>
    <w:rsid w:val="00970B53"/>
    <w:rsid w:val="0097298F"/>
    <w:rsid w:val="009C22E0"/>
    <w:rsid w:val="009D2170"/>
    <w:rsid w:val="00A05308"/>
    <w:rsid w:val="00A13DB0"/>
    <w:rsid w:val="00A16D3F"/>
    <w:rsid w:val="00A4438A"/>
    <w:rsid w:val="00AA2697"/>
    <w:rsid w:val="00B05324"/>
    <w:rsid w:val="00B259D9"/>
    <w:rsid w:val="00B537D0"/>
    <w:rsid w:val="00B70651"/>
    <w:rsid w:val="00B8043A"/>
    <w:rsid w:val="00B97B8D"/>
    <w:rsid w:val="00BB6371"/>
    <w:rsid w:val="00C074D4"/>
    <w:rsid w:val="00C371DD"/>
    <w:rsid w:val="00C954B2"/>
    <w:rsid w:val="00CA02BE"/>
    <w:rsid w:val="00CD0CE6"/>
    <w:rsid w:val="00CE2B60"/>
    <w:rsid w:val="00D05C8E"/>
    <w:rsid w:val="00D43ED2"/>
    <w:rsid w:val="00D53FD2"/>
    <w:rsid w:val="00DD4EC6"/>
    <w:rsid w:val="00DE038D"/>
    <w:rsid w:val="00DF6AE0"/>
    <w:rsid w:val="00E045F4"/>
    <w:rsid w:val="00E1718E"/>
    <w:rsid w:val="00E33159"/>
    <w:rsid w:val="00E41ECA"/>
    <w:rsid w:val="00E650EF"/>
    <w:rsid w:val="00E70502"/>
    <w:rsid w:val="00E76F8C"/>
    <w:rsid w:val="00E82BE2"/>
    <w:rsid w:val="00E90D8B"/>
    <w:rsid w:val="00EC4CB7"/>
    <w:rsid w:val="00ED038F"/>
    <w:rsid w:val="00F34265"/>
    <w:rsid w:val="00F556CF"/>
    <w:rsid w:val="00F64686"/>
    <w:rsid w:val="00F95E84"/>
    <w:rsid w:val="00FB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041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A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27041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70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2704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pianosociales10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o\AppData\Local\Microsoft\Windows\INetCache\Content.Outlook\N03NI8R8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B51A-17F6-4AA0-8ADA-DF926981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cartaIntestata.dotx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</dc:creator>
  <cp:lastModifiedBy>User</cp:lastModifiedBy>
  <cp:revision>2</cp:revision>
  <cp:lastPrinted>2018-05-28T15:56:00Z</cp:lastPrinted>
  <dcterms:created xsi:type="dcterms:W3CDTF">2018-07-03T15:54:00Z</dcterms:created>
  <dcterms:modified xsi:type="dcterms:W3CDTF">2018-07-03T15:54:00Z</dcterms:modified>
</cp:coreProperties>
</file>